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4F425" w14:textId="6D5E8A9D" w:rsidR="00BF13E2" w:rsidRPr="005208EC" w:rsidRDefault="00387204">
      <w:pPr>
        <w:spacing w:after="120"/>
        <w:jc w:val="right"/>
        <w:rPr>
          <w:sz w:val="28"/>
        </w:rPr>
      </w:pPr>
      <w:r w:rsidRPr="005208EC">
        <w:rPr>
          <w:sz w:val="28"/>
        </w:rPr>
        <w:t>Appendix</w:t>
      </w:r>
      <w:r w:rsidR="00BF13E2" w:rsidRPr="005208EC">
        <w:rPr>
          <w:sz w:val="28"/>
        </w:rPr>
        <w:t xml:space="preserve"> </w:t>
      </w:r>
      <w:r w:rsidR="00157BBD">
        <w:rPr>
          <w:sz w:val="28"/>
        </w:rPr>
        <w:t>6</w:t>
      </w:r>
    </w:p>
    <w:p w14:paraId="0F07103E" w14:textId="77777777" w:rsidR="00BF13E2" w:rsidRPr="0038143D" w:rsidRDefault="00387204">
      <w:pPr>
        <w:spacing w:before="720" w:after="120"/>
        <w:rPr>
          <w:b/>
        </w:rPr>
      </w:pPr>
      <w:r w:rsidRPr="0038143D">
        <w:rPr>
          <w:b/>
        </w:rPr>
        <w:t xml:space="preserve">REFERENCE FOR </w:t>
      </w:r>
      <w:r w:rsidR="005208EC">
        <w:rPr>
          <w:b/>
        </w:rPr>
        <w:t>ASSIGNMENT</w:t>
      </w:r>
      <w:r w:rsidRPr="0038143D">
        <w:rPr>
          <w:b/>
        </w:rPr>
        <w:t xml:space="preserve"> </w:t>
      </w:r>
    </w:p>
    <w:p w14:paraId="1D06D8CB" w14:textId="77777777" w:rsidR="00BF13E2" w:rsidRPr="0038143D" w:rsidRDefault="001379DB">
      <w:pPr>
        <w:pStyle w:val="Heading7"/>
        <w:keepLines w:val="0"/>
        <w:tabs>
          <w:tab w:val="clear" w:pos="-1134"/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uppressAutoHyphens w:val="0"/>
        <w:spacing w:before="240" w:after="120"/>
        <w:rPr>
          <w:caps w:val="0"/>
        </w:rPr>
      </w:pPr>
      <w:r w:rsidRPr="0038143D">
        <w:rPr>
          <w:caps w:val="0"/>
        </w:rPr>
        <w:t xml:space="preserve">The following is a </w:t>
      </w:r>
      <w:r w:rsidR="00C00024">
        <w:rPr>
          <w:caps w:val="0"/>
        </w:rPr>
        <w:t>specification</w:t>
      </w:r>
      <w:r w:rsidRPr="0038143D">
        <w:rPr>
          <w:caps w:val="0"/>
        </w:rPr>
        <w:t xml:space="preserve"> of a</w:t>
      </w:r>
      <w:r w:rsidR="00153DFB">
        <w:rPr>
          <w:caps w:val="0"/>
        </w:rPr>
        <w:t>n</w:t>
      </w:r>
      <w:r w:rsidRPr="0038143D">
        <w:rPr>
          <w:caps w:val="0"/>
        </w:rPr>
        <w:t xml:space="preserve"> </w:t>
      </w:r>
      <w:r w:rsidR="005208EC">
        <w:rPr>
          <w:caps w:val="0"/>
        </w:rPr>
        <w:t>assignment</w:t>
      </w:r>
      <w:r w:rsidRPr="0038143D">
        <w:rPr>
          <w:caps w:val="0"/>
        </w:rPr>
        <w:t xml:space="preserve"> performed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47"/>
      </w:tblGrid>
      <w:tr w:rsidR="00BF13E2" w:rsidRPr="0038143D" w14:paraId="5D2C5ECC" w14:textId="77777777">
        <w:tc>
          <w:tcPr>
            <w:tcW w:w="7905" w:type="dxa"/>
          </w:tcPr>
          <w:p w14:paraId="2AB7950D" w14:textId="77777777" w:rsidR="00BF13E2" w:rsidRPr="0038143D" w:rsidRDefault="000016C6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6593D">
              <w:instrText xml:space="preserve"> FORMTEXT </w:instrText>
            </w:r>
            <w:r>
              <w:fldChar w:fldCharType="separate"/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>
              <w:fldChar w:fldCharType="end"/>
            </w:r>
            <w:bookmarkEnd w:id="0"/>
            <w:r w:rsidRPr="0038143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13E2" w:rsidRPr="0038143D">
              <w:instrText xml:space="preserve"> FORMTEXT </w:instrText>
            </w:r>
            <w:r w:rsidRPr="0038143D">
              <w:fldChar w:fldCharType="separate"/>
            </w:r>
            <w:r w:rsidRPr="0038143D">
              <w:fldChar w:fldCharType="end"/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5FDDDB21" w14:textId="77777777" w:rsidR="00BF13E2" w:rsidRPr="0038143D" w:rsidRDefault="00BF13E2">
            <w:pPr>
              <w:spacing w:before="120" w:after="120"/>
            </w:pPr>
          </w:p>
        </w:tc>
      </w:tr>
      <w:tr w:rsidR="00BF13E2" w:rsidRPr="0038143D" w14:paraId="4A893C7D" w14:textId="77777777">
        <w:tc>
          <w:tcPr>
            <w:tcW w:w="7905" w:type="dxa"/>
          </w:tcPr>
          <w:p w14:paraId="0A3DA1D6" w14:textId="77777777" w:rsidR="00BF13E2" w:rsidRPr="0038143D" w:rsidRDefault="007E2DD7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person</w:t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79764D87" w14:textId="77777777" w:rsidR="00BF13E2" w:rsidRPr="0038143D" w:rsidRDefault="00BF13E2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</w:tbl>
    <w:p w14:paraId="0DE25869" w14:textId="77777777" w:rsidR="00BF13E2" w:rsidRPr="0038143D" w:rsidRDefault="00C00024">
      <w:pPr>
        <w:pStyle w:val="Header"/>
        <w:tabs>
          <w:tab w:val="clear" w:pos="4320"/>
          <w:tab w:val="clear" w:pos="8640"/>
        </w:tabs>
        <w:spacing w:before="120" w:after="120"/>
        <w:rPr>
          <w:sz w:val="20"/>
        </w:rPr>
      </w:pPr>
      <w:r>
        <w:rPr>
          <w:sz w:val="20"/>
        </w:rPr>
        <w:t>Th</w:t>
      </w:r>
      <w:r w:rsidR="0065400B">
        <w:rPr>
          <w:sz w:val="20"/>
        </w:rPr>
        <w:t>e description</w:t>
      </w:r>
      <w:r w:rsidR="001379DB" w:rsidRPr="0038143D">
        <w:rPr>
          <w:sz w:val="20"/>
        </w:rPr>
        <w:t xml:space="preserve"> </w:t>
      </w:r>
      <w:r>
        <w:rPr>
          <w:sz w:val="20"/>
          <w:u w:val="single"/>
        </w:rPr>
        <w:t>must</w:t>
      </w:r>
      <w:r w:rsidR="001379DB" w:rsidRPr="0038143D">
        <w:rPr>
          <w:sz w:val="20"/>
        </w:rPr>
        <w:t xml:space="preserve"> state the following</w:t>
      </w:r>
      <w:r w:rsidR="005F412B">
        <w:rPr>
          <w:sz w:val="20"/>
        </w:rPr>
        <w:t>:</w:t>
      </w:r>
    </w:p>
    <w:p w14:paraId="3F66752F" w14:textId="77777777" w:rsidR="00BF13E2" w:rsidRPr="0038143D" w:rsidRDefault="001379DB">
      <w:pPr>
        <w:numPr>
          <w:ilvl w:val="0"/>
          <w:numId w:val="10"/>
        </w:numPr>
        <w:ind w:left="357" w:hanging="357"/>
        <w:rPr>
          <w:i/>
          <w:sz w:val="20"/>
        </w:rPr>
      </w:pPr>
      <w:r w:rsidRPr="0038143D">
        <w:rPr>
          <w:i/>
          <w:sz w:val="20"/>
        </w:rPr>
        <w:t xml:space="preserve">The </w:t>
      </w:r>
      <w:r w:rsidR="005208EC">
        <w:rPr>
          <w:i/>
          <w:sz w:val="20"/>
        </w:rPr>
        <w:t>assignment</w:t>
      </w:r>
      <w:r w:rsidRPr="0038143D">
        <w:rPr>
          <w:i/>
          <w:sz w:val="20"/>
        </w:rPr>
        <w:t xml:space="preserve"> relates to the relevant field</w:t>
      </w:r>
    </w:p>
    <w:p w14:paraId="58AA5906" w14:textId="77777777" w:rsidR="00BF13E2" w:rsidRPr="0038143D" w:rsidRDefault="001379DB">
      <w:pPr>
        <w:numPr>
          <w:ilvl w:val="0"/>
          <w:numId w:val="10"/>
        </w:numPr>
        <w:ind w:left="357" w:hanging="357"/>
        <w:rPr>
          <w:i/>
          <w:sz w:val="20"/>
        </w:rPr>
      </w:pPr>
      <w:r w:rsidRPr="0038143D">
        <w:rPr>
          <w:i/>
          <w:sz w:val="20"/>
        </w:rPr>
        <w:t xml:space="preserve">Scope </w:t>
      </w:r>
      <w:r w:rsidR="004C20BC">
        <w:rPr>
          <w:i/>
          <w:sz w:val="20"/>
        </w:rPr>
        <w:t>of</w:t>
      </w:r>
      <w:r w:rsidR="00C00024">
        <w:rPr>
          <w:i/>
          <w:sz w:val="20"/>
        </w:rPr>
        <w:t xml:space="preserve"> the project</w:t>
      </w:r>
    </w:p>
    <w:p w14:paraId="1A2629ED" w14:textId="77777777" w:rsidR="00BF13E2" w:rsidRPr="0038143D" w:rsidRDefault="005208EC">
      <w:pPr>
        <w:numPr>
          <w:ilvl w:val="0"/>
          <w:numId w:val="10"/>
        </w:numPr>
        <w:ind w:left="357" w:hanging="357"/>
        <w:rPr>
          <w:i/>
          <w:sz w:val="20"/>
        </w:rPr>
      </w:pPr>
      <w:r>
        <w:rPr>
          <w:i/>
          <w:sz w:val="20"/>
        </w:rPr>
        <w:t>P</w:t>
      </w:r>
      <w:r w:rsidR="001379DB" w:rsidRPr="0038143D">
        <w:rPr>
          <w:i/>
          <w:sz w:val="20"/>
        </w:rPr>
        <w:t>erformance</w:t>
      </w:r>
      <w:r>
        <w:rPr>
          <w:i/>
          <w:sz w:val="20"/>
        </w:rPr>
        <w:t xml:space="preserve"> period</w:t>
      </w:r>
    </w:p>
    <w:p w14:paraId="45232E68" w14:textId="77777777" w:rsidR="00BF13E2" w:rsidRPr="0038143D" w:rsidRDefault="00A07323">
      <w:pPr>
        <w:numPr>
          <w:ilvl w:val="0"/>
          <w:numId w:val="10"/>
        </w:numPr>
        <w:ind w:left="357" w:hanging="357"/>
        <w:rPr>
          <w:i/>
          <w:sz w:val="20"/>
        </w:rPr>
      </w:pPr>
      <w:r>
        <w:rPr>
          <w:i/>
          <w:sz w:val="20"/>
        </w:rPr>
        <w:t>If t</w:t>
      </w:r>
      <w:r w:rsidR="001379DB" w:rsidRPr="0038143D">
        <w:rPr>
          <w:i/>
          <w:sz w:val="20"/>
        </w:rPr>
        <w:t xml:space="preserve">he </w:t>
      </w:r>
      <w:r w:rsidR="005208EC">
        <w:rPr>
          <w:i/>
          <w:sz w:val="20"/>
        </w:rPr>
        <w:t>assignment has been finalised</w:t>
      </w:r>
      <w:r w:rsidR="00BF13E2" w:rsidRPr="0038143D">
        <w:rPr>
          <w:i/>
          <w:sz w:val="20"/>
        </w:rPr>
        <w:t xml:space="preserve"> (in</w:t>
      </w:r>
      <w:r w:rsidR="001379DB" w:rsidRPr="0038143D">
        <w:rPr>
          <w:i/>
          <w:sz w:val="20"/>
        </w:rPr>
        <w:t>c</w:t>
      </w:r>
      <w:r w:rsidR="00BF13E2" w:rsidRPr="0038143D">
        <w:rPr>
          <w:i/>
          <w:sz w:val="20"/>
        </w:rPr>
        <w:t>l</w:t>
      </w:r>
      <w:r w:rsidR="001379DB" w:rsidRPr="0038143D">
        <w:rPr>
          <w:i/>
          <w:sz w:val="20"/>
        </w:rPr>
        <w:t>uding</w:t>
      </w:r>
      <w:r w:rsidR="005208EC">
        <w:rPr>
          <w:i/>
          <w:sz w:val="20"/>
        </w:rPr>
        <w:t xml:space="preserve"> information of finalisation</w:t>
      </w:r>
      <w:r w:rsidR="00BF13E2" w:rsidRPr="0038143D">
        <w:rPr>
          <w:i/>
          <w:sz w:val="20"/>
        </w:rPr>
        <w:t>)</w:t>
      </w:r>
    </w:p>
    <w:p w14:paraId="71B8264B" w14:textId="77777777" w:rsidR="00BF13E2" w:rsidRPr="0038143D" w:rsidRDefault="001379DB">
      <w:pPr>
        <w:numPr>
          <w:ilvl w:val="0"/>
          <w:numId w:val="10"/>
        </w:numPr>
        <w:ind w:left="357" w:hanging="357"/>
        <w:rPr>
          <w:i/>
          <w:sz w:val="20"/>
        </w:rPr>
      </w:pPr>
      <w:r w:rsidRPr="0038143D">
        <w:rPr>
          <w:i/>
          <w:sz w:val="20"/>
        </w:rPr>
        <w:t>O</w:t>
      </w:r>
      <w:r w:rsidR="00BF13E2" w:rsidRPr="0038143D">
        <w:rPr>
          <w:i/>
          <w:sz w:val="20"/>
        </w:rPr>
        <w:t>utput</w:t>
      </w:r>
      <w:r w:rsidRPr="0038143D">
        <w:rPr>
          <w:i/>
          <w:sz w:val="20"/>
        </w:rPr>
        <w:t xml:space="preserve"> or result of the </w:t>
      </w:r>
      <w:r w:rsidR="005208EC">
        <w:rPr>
          <w:i/>
          <w:sz w:val="20"/>
        </w:rPr>
        <w:t>assignment</w:t>
      </w:r>
    </w:p>
    <w:p w14:paraId="40A1F545" w14:textId="77777777" w:rsidR="00BF13E2" w:rsidRPr="0038143D" w:rsidRDefault="00BF13E2">
      <w:pPr>
        <w:rPr>
          <w:i/>
        </w:rPr>
      </w:pPr>
    </w:p>
    <w:p w14:paraId="204B32CF" w14:textId="77777777" w:rsidR="00BF13E2" w:rsidRPr="0038143D" w:rsidRDefault="00C00024">
      <w:pPr>
        <w:rPr>
          <w:sz w:val="16"/>
        </w:rPr>
      </w:pPr>
      <w:r>
        <w:rPr>
          <w:sz w:val="16"/>
        </w:rPr>
        <w:t>Specification</w:t>
      </w:r>
      <w:r w:rsidR="00C108C9" w:rsidRPr="0038143D">
        <w:rPr>
          <w:sz w:val="16"/>
        </w:rPr>
        <w:t xml:space="preserve"> of the </w:t>
      </w:r>
      <w:r w:rsidR="005208EC">
        <w:rPr>
          <w:sz w:val="16"/>
        </w:rPr>
        <w:t>assignment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</w:tblGrid>
      <w:tr w:rsidR="00BF13E2" w:rsidRPr="0038143D" w14:paraId="606E37A3" w14:textId="77777777">
        <w:trPr>
          <w:cantSplit/>
          <w:trHeight w:hRule="exact" w:val="3886"/>
        </w:trPr>
        <w:tc>
          <w:tcPr>
            <w:tcW w:w="7905" w:type="dxa"/>
          </w:tcPr>
          <w:p w14:paraId="7FE8E166" w14:textId="77777777" w:rsidR="00BF13E2" w:rsidRPr="0026593D" w:rsidRDefault="00BF13E2" w:rsidP="0026593D">
            <w:pPr>
              <w:rPr>
                <w:sz w:val="16"/>
                <w:szCs w:val="16"/>
              </w:rPr>
            </w:pPr>
          </w:p>
          <w:p w14:paraId="241BFAB8" w14:textId="77777777" w:rsidR="0026593D" w:rsidRPr="0038143D" w:rsidRDefault="000016C6">
            <w:pPr>
              <w:spacing w:after="24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6593D">
              <w:instrText xml:space="preserve"> FORMTEXT </w:instrText>
            </w:r>
            <w:r>
              <w:fldChar w:fldCharType="separate"/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 w:rsidR="0026593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7F595D66" w14:textId="77777777" w:rsidR="00BF13E2" w:rsidRPr="0038143D" w:rsidRDefault="00C00024">
      <w:pPr>
        <w:spacing w:before="240" w:after="240"/>
      </w:pPr>
      <w:r>
        <w:t xml:space="preserve">Contact information for the reference </w:t>
      </w:r>
      <w:r w:rsidRPr="00C00024">
        <w:rPr>
          <w:u w:val="single"/>
        </w:rPr>
        <w:t>must</w:t>
      </w:r>
      <w:r>
        <w:t xml:space="preserve"> be entered below: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240"/>
      </w:tblGrid>
      <w:tr w:rsidR="00BF13E2" w:rsidRPr="0038143D" w14:paraId="5BE1AFC1" w14:textId="77777777">
        <w:trPr>
          <w:trHeight w:val="80"/>
        </w:trPr>
        <w:tc>
          <w:tcPr>
            <w:tcW w:w="2552" w:type="dxa"/>
          </w:tcPr>
          <w:p w14:paraId="2261158E" w14:textId="77777777" w:rsidR="00BF13E2" w:rsidRPr="0038143D" w:rsidRDefault="00C00024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Company/organisation</w:t>
            </w:r>
          </w:p>
        </w:tc>
        <w:tc>
          <w:tcPr>
            <w:tcW w:w="5240" w:type="dxa"/>
          </w:tcPr>
          <w:p w14:paraId="0184BA0A" w14:textId="77777777" w:rsidR="00BF13E2" w:rsidRPr="0038143D" w:rsidRDefault="000016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6593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BF13E2" w:rsidRPr="0038143D" w14:paraId="1F6A77A6" w14:textId="77777777">
        <w:trPr>
          <w:trHeight w:val="80"/>
        </w:trPr>
        <w:tc>
          <w:tcPr>
            <w:tcW w:w="2552" w:type="dxa"/>
          </w:tcPr>
          <w:p w14:paraId="7C2059B3" w14:textId="77777777" w:rsidR="00BF13E2" w:rsidRPr="0038143D" w:rsidRDefault="00C0002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Contact person</w:t>
            </w:r>
          </w:p>
        </w:tc>
        <w:tc>
          <w:tcPr>
            <w:tcW w:w="5240" w:type="dxa"/>
          </w:tcPr>
          <w:p w14:paraId="001E247D" w14:textId="77777777" w:rsidR="00BF13E2" w:rsidRPr="0038143D" w:rsidRDefault="000016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6593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BF13E2" w:rsidRPr="0038143D" w14:paraId="420D0ACA" w14:textId="77777777">
        <w:trPr>
          <w:trHeight w:val="80"/>
        </w:trPr>
        <w:tc>
          <w:tcPr>
            <w:tcW w:w="2552" w:type="dxa"/>
          </w:tcPr>
          <w:p w14:paraId="527CE389" w14:textId="77777777" w:rsidR="00BF13E2" w:rsidRPr="0038143D" w:rsidRDefault="00C0002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Telephone number</w:t>
            </w:r>
          </w:p>
        </w:tc>
        <w:tc>
          <w:tcPr>
            <w:tcW w:w="5240" w:type="dxa"/>
          </w:tcPr>
          <w:p w14:paraId="1C31EAE5" w14:textId="77777777" w:rsidR="00BF13E2" w:rsidRPr="0038143D" w:rsidRDefault="000016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6593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  <w:tr w:rsidR="00BF13E2" w:rsidRPr="0038143D" w14:paraId="05FA3019" w14:textId="77777777">
        <w:trPr>
          <w:trHeight w:val="80"/>
        </w:trPr>
        <w:tc>
          <w:tcPr>
            <w:tcW w:w="2552" w:type="dxa"/>
          </w:tcPr>
          <w:p w14:paraId="0963B8AF" w14:textId="77777777" w:rsidR="00BF13E2" w:rsidRPr="0038143D" w:rsidRDefault="00C0002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</w:tc>
        <w:tc>
          <w:tcPr>
            <w:tcW w:w="5240" w:type="dxa"/>
          </w:tcPr>
          <w:p w14:paraId="51B0C81F" w14:textId="77777777" w:rsidR="00BF13E2" w:rsidRPr="0038143D" w:rsidRDefault="000016C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6593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 w:rsidR="0026593D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</w:tbl>
    <w:p w14:paraId="6A13D299" w14:textId="77777777" w:rsidR="00AF3B19" w:rsidRDefault="00AF3B19">
      <w:pPr>
        <w:spacing w:after="240"/>
        <w:rPr>
          <w:sz w:val="20"/>
        </w:rPr>
      </w:pPr>
    </w:p>
    <w:p w14:paraId="1583152C" w14:textId="77777777" w:rsidR="00C00024" w:rsidRDefault="00C00024">
      <w:pPr>
        <w:spacing w:after="240"/>
        <w:rPr>
          <w:sz w:val="20"/>
        </w:rPr>
      </w:pPr>
    </w:p>
    <w:p w14:paraId="60CFE770" w14:textId="77777777" w:rsidR="00C00024" w:rsidRPr="0038143D" w:rsidRDefault="00153DFB">
      <w:pPr>
        <w:spacing w:after="240"/>
        <w:rPr>
          <w:sz w:val="20"/>
        </w:rPr>
      </w:pPr>
      <w:r>
        <w:t>The Embassy</w:t>
      </w:r>
      <w:r w:rsidR="00C00024">
        <w:t xml:space="preserve"> reserves the right to contact the</w:t>
      </w:r>
      <w:r w:rsidR="00A115F9">
        <w:t xml:space="preserve"> above reference.</w:t>
      </w:r>
    </w:p>
    <w:sectPr w:rsidR="00C00024" w:rsidRPr="0038143D" w:rsidSect="000016C6">
      <w:pgSz w:w="11906" w:h="16838"/>
      <w:pgMar w:top="851" w:right="1701" w:bottom="1440" w:left="226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3F420" w14:textId="77777777" w:rsidR="00153DFB" w:rsidRDefault="00153DFB">
      <w:r>
        <w:separator/>
      </w:r>
    </w:p>
  </w:endnote>
  <w:endnote w:type="continuationSeparator" w:id="0">
    <w:p w14:paraId="4BD93455" w14:textId="77777777" w:rsidR="00153DFB" w:rsidRDefault="0015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39F97" w14:textId="77777777" w:rsidR="00153DFB" w:rsidRDefault="00153DFB">
      <w:r>
        <w:separator/>
      </w:r>
    </w:p>
  </w:footnote>
  <w:footnote w:type="continuationSeparator" w:id="0">
    <w:p w14:paraId="541E5B5D" w14:textId="77777777" w:rsidR="00153DFB" w:rsidRDefault="0015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DF69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0107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E766B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8C11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5265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A52BEC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F423CE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A690752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01064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1503424">
    <w:abstractNumId w:val="0"/>
  </w:num>
  <w:num w:numId="2" w16cid:durableId="1810782820">
    <w:abstractNumId w:val="0"/>
  </w:num>
  <w:num w:numId="3" w16cid:durableId="391856521">
    <w:abstractNumId w:val="4"/>
  </w:num>
  <w:num w:numId="4" w16cid:durableId="597492286">
    <w:abstractNumId w:val="8"/>
  </w:num>
  <w:num w:numId="5" w16cid:durableId="697851808">
    <w:abstractNumId w:val="2"/>
  </w:num>
  <w:num w:numId="6" w16cid:durableId="1024209222">
    <w:abstractNumId w:val="3"/>
  </w:num>
  <w:num w:numId="7" w16cid:durableId="665017457">
    <w:abstractNumId w:val="7"/>
  </w:num>
  <w:num w:numId="8" w16cid:durableId="315376419">
    <w:abstractNumId w:val="1"/>
  </w:num>
  <w:num w:numId="9" w16cid:durableId="493107148">
    <w:abstractNumId w:val="5"/>
  </w:num>
  <w:num w:numId="10" w16cid:durableId="16711795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FB"/>
    <w:rsid w:val="000016C6"/>
    <w:rsid w:val="00110ADC"/>
    <w:rsid w:val="00130414"/>
    <w:rsid w:val="001379DB"/>
    <w:rsid w:val="00153DFB"/>
    <w:rsid w:val="00157BBD"/>
    <w:rsid w:val="001A32D9"/>
    <w:rsid w:val="00213FEF"/>
    <w:rsid w:val="00255EEF"/>
    <w:rsid w:val="0026593D"/>
    <w:rsid w:val="00294635"/>
    <w:rsid w:val="00312449"/>
    <w:rsid w:val="00323F0E"/>
    <w:rsid w:val="0032587B"/>
    <w:rsid w:val="0038143D"/>
    <w:rsid w:val="00387204"/>
    <w:rsid w:val="003C3930"/>
    <w:rsid w:val="003E50B8"/>
    <w:rsid w:val="00422DE9"/>
    <w:rsid w:val="004C20BC"/>
    <w:rsid w:val="005208EC"/>
    <w:rsid w:val="0058255E"/>
    <w:rsid w:val="005B2992"/>
    <w:rsid w:val="005B5B4D"/>
    <w:rsid w:val="005F412B"/>
    <w:rsid w:val="00617B7B"/>
    <w:rsid w:val="0065400B"/>
    <w:rsid w:val="00725CB4"/>
    <w:rsid w:val="007649B9"/>
    <w:rsid w:val="007E2DD7"/>
    <w:rsid w:val="008845A8"/>
    <w:rsid w:val="0093015B"/>
    <w:rsid w:val="00972EDA"/>
    <w:rsid w:val="00A07323"/>
    <w:rsid w:val="00A115F9"/>
    <w:rsid w:val="00A51D5C"/>
    <w:rsid w:val="00A649C0"/>
    <w:rsid w:val="00AF3B19"/>
    <w:rsid w:val="00B716D7"/>
    <w:rsid w:val="00B877E3"/>
    <w:rsid w:val="00BF13E2"/>
    <w:rsid w:val="00C00024"/>
    <w:rsid w:val="00C108C9"/>
    <w:rsid w:val="00C349D7"/>
    <w:rsid w:val="00C851D9"/>
    <w:rsid w:val="00CA7257"/>
    <w:rsid w:val="00CD6773"/>
    <w:rsid w:val="00D001BD"/>
    <w:rsid w:val="00D22C82"/>
    <w:rsid w:val="00D22D35"/>
    <w:rsid w:val="00DA5368"/>
    <w:rsid w:val="00E22D84"/>
    <w:rsid w:val="00F2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5E19A"/>
  <w15:docId w15:val="{8E8DD9E4-C59B-4840-A504-9828D73C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16C6"/>
    <w:rPr>
      <w:rFonts w:ascii="Arial" w:hAnsi="Arial"/>
      <w:sz w:val="24"/>
      <w:lang w:val="en-GB" w:eastAsia="sv-SE"/>
    </w:rPr>
  </w:style>
  <w:style w:type="paragraph" w:styleId="Heading1">
    <w:name w:val="heading 1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aragrAlt">
    <w:name w:val="Article paragr (Alt+.)"/>
    <w:basedOn w:val="Normal"/>
    <w:next w:val="Normal"/>
    <w:rsid w:val="000016C6"/>
    <w:pPr>
      <w:keepNext/>
      <w:tabs>
        <w:tab w:val="left" w:pos="-1134"/>
        <w:tab w:val="left" w:pos="0"/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418" w:hanging="1418"/>
    </w:pPr>
    <w:rPr>
      <w:caps/>
    </w:rPr>
  </w:style>
  <w:style w:type="character" w:styleId="CommentReference">
    <w:name w:val="annotation reference"/>
    <w:basedOn w:val="DefaultParagraphFont"/>
    <w:semiHidden/>
    <w:rsid w:val="000016C6"/>
    <w:rPr>
      <w:rFonts w:ascii="Arial" w:hAnsi="Arial"/>
      <w:b/>
      <w:sz w:val="24"/>
    </w:rPr>
  </w:style>
  <w:style w:type="paragraph" w:styleId="CommentText">
    <w:name w:val="annotation text"/>
    <w:basedOn w:val="Normal"/>
    <w:semiHidden/>
    <w:rsid w:val="000016C6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</w:pPr>
    <w:rPr>
      <w:color w:val="FF0000"/>
    </w:rPr>
  </w:style>
  <w:style w:type="paragraph" w:customStyle="1" w:styleId="HangingIndent">
    <w:name w:val="HangingIndent"/>
    <w:basedOn w:val="Normal"/>
    <w:next w:val="Normal"/>
    <w:rsid w:val="000016C6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134" w:hanging="1134"/>
    </w:pPr>
  </w:style>
  <w:style w:type="paragraph" w:customStyle="1" w:styleId="HangingMargin">
    <w:name w:val="HangingMargin"/>
    <w:basedOn w:val="Normal"/>
    <w:next w:val="Normal"/>
    <w:rsid w:val="000016C6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hanging="1134"/>
    </w:pPr>
  </w:style>
  <w:style w:type="paragraph" w:styleId="ListBullet">
    <w:name w:val="List Bullet"/>
    <w:basedOn w:val="Normal"/>
    <w:autoRedefine/>
    <w:rsid w:val="000016C6"/>
    <w:pPr>
      <w:numPr>
        <w:numId w:val="2"/>
      </w:numPr>
      <w:jc w:val="both"/>
    </w:pPr>
    <w:rPr>
      <w:lang w:val="sv-SE"/>
    </w:rPr>
  </w:style>
  <w:style w:type="paragraph" w:styleId="MacroText">
    <w:name w:val="macro"/>
    <w:semiHidden/>
    <w:rsid w:val="000016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sv-SE"/>
    </w:rPr>
  </w:style>
  <w:style w:type="paragraph" w:customStyle="1" w:styleId="MarginAltm">
    <w:name w:val="Margin (Alt+m)"/>
    <w:basedOn w:val="Normal"/>
    <w:rsid w:val="000016C6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-1134" w:right="-1134"/>
    </w:pPr>
  </w:style>
  <w:style w:type="paragraph" w:customStyle="1" w:styleId="Rubrik1AltR1">
    <w:name w:val="Rubrik 1 (Alt+R1)"/>
    <w:basedOn w:val="Normal"/>
    <w:next w:val="Normal"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0016C6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i/>
    </w:rPr>
  </w:style>
  <w:style w:type="paragraph" w:styleId="Signature">
    <w:name w:val="Signature"/>
    <w:basedOn w:val="Normal"/>
    <w:rsid w:val="000016C6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4320"/>
    </w:pPr>
  </w:style>
  <w:style w:type="paragraph" w:styleId="Header">
    <w:name w:val="header"/>
    <w:basedOn w:val="Normal"/>
    <w:rsid w:val="000016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16C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16C6"/>
    <w:rPr>
      <w:sz w:val="20"/>
    </w:rPr>
  </w:style>
  <w:style w:type="character" w:styleId="FootnoteReference">
    <w:name w:val="footnote reference"/>
    <w:basedOn w:val="DefaultParagraphFont"/>
    <w:semiHidden/>
    <w:rsid w:val="000016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lmqvis\AppData\Local\SIDA%20mallar\WorkGroupTemplates\Underlag%20inf&#246;r%20upphandling\engelska\Procurement%20services%20LOU\i)%20Appendix%202.1%20Refere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DC826B252C70141BF1CDD9D231FA7CE" ma:contentTypeVersion="0" ma:contentTypeDescription="Upload an image or a photograph." ma:contentTypeScope="" ma:versionID="8d4b19d9bb3a365a0339beeee9a1e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1a2769b8d974638fb172a10c6483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3D5E2-5F7D-4447-8B08-BBEEB996581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DDF023-2F4B-4C15-BC7D-5EE1D5A75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DBFA1-4EAF-446C-B52D-B9CA8BBB7D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i) Appendix 2.1 Reference</Template>
  <TotalTime>1</TotalTime>
  <Pages>1</Pages>
  <Words>94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Skriftlig referens - bekräftelse</vt:lpstr>
    </vt:vector>
  </TitlesOfParts>
  <Company>Sida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referens - bekräftelse</dc:title>
  <dc:creator>Sida</dc:creator>
  <cp:keywords/>
  <dc:description>Ver 1.0, 1.1_x000d_
2002-09-13, 2003-05-21</dc:description>
  <cp:lastModifiedBy>Susanne Berggren</cp:lastModifiedBy>
  <cp:revision>2</cp:revision>
  <cp:lastPrinted>2002-05-14T11:10:00Z</cp:lastPrinted>
  <dcterms:created xsi:type="dcterms:W3CDTF">2025-03-28T18:08:00Z</dcterms:created>
  <dcterms:modified xsi:type="dcterms:W3CDTF">2025-03-28T18:08:00Z</dcterms:modified>
  <cp:category>Upphandling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0x010102007DC826B252C70141BF1CDD9D231FA7CE</vt:lpwstr>
  </property>
</Properties>
</file>